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BE6E8">
      <w:pPr>
        <w:tabs>
          <w:tab w:val="left" w:pos="7755"/>
        </w:tabs>
        <w:spacing w:line="58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附件5</w:t>
      </w:r>
    </w:p>
    <w:p w14:paraId="7180F2C8">
      <w:pPr>
        <w:tabs>
          <w:tab w:val="left" w:pos="7755"/>
        </w:tabs>
        <w:spacing w:line="580" w:lineRule="exact"/>
        <w:rPr>
          <w:rFonts w:eastAsia="方正仿宋简体"/>
          <w:szCs w:val="32"/>
        </w:rPr>
      </w:pPr>
    </w:p>
    <w:p w14:paraId="6680645C">
      <w:pPr>
        <w:tabs>
          <w:tab w:val="left" w:pos="7755"/>
        </w:tabs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江门市202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年“6·30”助力乡村振兴活动</w:t>
      </w:r>
    </w:p>
    <w:p w14:paraId="0C08BCB5">
      <w:pPr>
        <w:tabs>
          <w:tab w:val="left" w:pos="7755"/>
        </w:tabs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捐赠意向书</w:t>
      </w:r>
    </w:p>
    <w:p w14:paraId="4BF1A423">
      <w:pPr>
        <w:spacing w:line="580" w:lineRule="exact"/>
        <w:rPr>
          <w:rFonts w:eastAsia="方正仿宋简体"/>
          <w:color w:val="000000"/>
          <w:szCs w:val="32"/>
        </w:rPr>
      </w:pPr>
    </w:p>
    <w:p w14:paraId="07F03F3F">
      <w:pPr>
        <w:spacing w:line="580" w:lineRule="exact"/>
        <w:ind w:firstLine="640"/>
        <w:rPr>
          <w:rFonts w:eastAsia="方正仿宋简体"/>
          <w:color w:val="000000"/>
          <w:szCs w:val="32"/>
          <w:u w:val="single"/>
        </w:rPr>
      </w:pPr>
      <w:r>
        <w:rPr>
          <w:rFonts w:eastAsia="方正仿宋简体"/>
          <w:color w:val="000000"/>
          <w:szCs w:val="32"/>
        </w:rPr>
        <w:t>捐赠者：</w:t>
      </w:r>
      <w:r>
        <w:rPr>
          <w:rFonts w:eastAsia="方正仿宋简体"/>
          <w:color w:val="000000"/>
          <w:szCs w:val="32"/>
          <w:u w:val="single"/>
        </w:rPr>
        <w:t xml:space="preserve">　　　　　　　                              </w:t>
      </w:r>
    </w:p>
    <w:p w14:paraId="21B99D7E">
      <w:pPr>
        <w:spacing w:line="580" w:lineRule="exact"/>
        <w:ind w:firstLine="640"/>
        <w:rPr>
          <w:rFonts w:hint="eastAsia" w:eastAsia="方正仿宋简体"/>
          <w:color w:val="000000"/>
          <w:szCs w:val="32"/>
          <w:u w:val="single"/>
          <w:lang w:val="en-US" w:eastAsia="zh-CN"/>
        </w:rPr>
      </w:pPr>
      <w:r>
        <w:rPr>
          <w:rFonts w:eastAsia="方正仿宋简体"/>
          <w:color w:val="000000"/>
          <w:szCs w:val="32"/>
        </w:rPr>
        <w:t>联系电话：</w:t>
      </w:r>
      <w:r>
        <w:rPr>
          <w:rFonts w:hint="eastAsia" w:eastAsia="方正仿宋简体"/>
          <w:color w:val="000000"/>
          <w:szCs w:val="32"/>
          <w:u w:val="single"/>
          <w:lang w:val="en-US" w:eastAsia="zh-CN"/>
        </w:rPr>
        <w:t xml:space="preserve">             </w:t>
      </w:r>
    </w:p>
    <w:p w14:paraId="60C44FAF">
      <w:pPr>
        <w:spacing w:line="580" w:lineRule="exact"/>
        <w:ind w:firstLine="640"/>
        <w:rPr>
          <w:rFonts w:eastAsia="方正仿宋简体"/>
          <w:color w:val="000000"/>
          <w:szCs w:val="32"/>
          <w:u w:val="single"/>
        </w:rPr>
      </w:pPr>
      <w:r>
        <w:rPr>
          <w:rFonts w:eastAsia="方正仿宋简体"/>
          <w:color w:val="000000"/>
          <w:szCs w:val="32"/>
        </w:rPr>
        <w:t>认捐金额（币种</w:t>
      </w:r>
      <w:r>
        <w:rPr>
          <w:rFonts w:eastAsia="方正仿宋简体"/>
          <w:color w:val="000000"/>
          <w:szCs w:val="32"/>
          <w:u w:val="single"/>
        </w:rPr>
        <w:t xml:space="preserve">　     </w:t>
      </w:r>
      <w:r>
        <w:rPr>
          <w:rFonts w:eastAsia="方正仿宋简体"/>
          <w:color w:val="000000"/>
          <w:szCs w:val="32"/>
        </w:rPr>
        <w:t>）：</w:t>
      </w:r>
      <w:r>
        <w:rPr>
          <w:rFonts w:eastAsia="方正仿宋简体"/>
          <w:color w:val="000000"/>
          <w:szCs w:val="32"/>
          <w:u w:val="single"/>
        </w:rPr>
        <w:t xml:space="preserve">　　　　　　　　  </w:t>
      </w:r>
    </w:p>
    <w:p w14:paraId="56F863AC">
      <w:pPr>
        <w:spacing w:line="580" w:lineRule="exact"/>
        <w:ind w:firstLine="640"/>
        <w:rPr>
          <w:rFonts w:eastAsia="方正仿宋简体"/>
          <w:color w:val="000000"/>
          <w:szCs w:val="32"/>
        </w:rPr>
      </w:pPr>
      <w:r>
        <w:rPr>
          <w:rFonts w:eastAsia="方正仿宋简体"/>
          <w:color w:val="000000"/>
          <w:szCs w:val="32"/>
        </w:rPr>
        <w:t>捐赠用途（请列出具体项目、受赠对象）：</w:t>
      </w:r>
    </w:p>
    <w:p w14:paraId="3C0A9C53">
      <w:pPr>
        <w:spacing w:line="580" w:lineRule="exact"/>
        <w:ind w:firstLine="640"/>
        <w:rPr>
          <w:rFonts w:hint="default" w:eastAsia="方正仿宋简体"/>
          <w:color w:val="000000"/>
          <w:szCs w:val="32"/>
          <w:u w:val="single"/>
          <w:lang w:val="en-US" w:eastAsia="zh-CN"/>
        </w:rPr>
      </w:pPr>
      <w:r>
        <w:rPr>
          <w:rFonts w:hint="eastAsia" w:eastAsia="方正仿宋简体"/>
          <w:color w:val="000000"/>
          <w:szCs w:val="32"/>
          <w:u w:val="single"/>
        </w:rPr>
        <w:t>“6·30”活动捐款+定向用于支持筹办全国特奥会项目</w:t>
      </w:r>
      <w:r>
        <w:rPr>
          <w:rFonts w:hint="eastAsia" w:eastAsia="方正仿宋简体"/>
          <w:color w:val="000000"/>
          <w:szCs w:val="32"/>
          <w:u w:val="single"/>
          <w:lang w:val="en-US" w:eastAsia="zh-CN"/>
        </w:rPr>
        <w:t xml:space="preserve">      </w:t>
      </w:r>
    </w:p>
    <w:p w14:paraId="57E1FE82">
      <w:pPr>
        <w:spacing w:line="580" w:lineRule="exact"/>
        <w:ind w:firstLine="640"/>
        <w:rPr>
          <w:rFonts w:eastAsia="方正仿宋简体"/>
          <w:color w:val="000000"/>
          <w:szCs w:val="32"/>
          <w:u w:val="single"/>
        </w:rPr>
      </w:pPr>
      <w:r>
        <w:rPr>
          <w:rFonts w:eastAsia="方正仿宋简体"/>
          <w:color w:val="000000"/>
          <w:szCs w:val="32"/>
          <w:u w:val="single"/>
        </w:rPr>
        <w:t xml:space="preserve">　　　　　　　　　　　　　　　　　　　           　   </w:t>
      </w:r>
    </w:p>
    <w:p w14:paraId="02A33FE6">
      <w:pPr>
        <w:spacing w:line="580" w:lineRule="exact"/>
        <w:ind w:firstLine="640"/>
        <w:rPr>
          <w:rFonts w:eastAsia="方正仿宋简体"/>
          <w:color w:val="000000"/>
          <w:szCs w:val="32"/>
        </w:rPr>
      </w:pPr>
      <w:r>
        <w:rPr>
          <w:rFonts w:eastAsia="方正仿宋简体"/>
          <w:color w:val="000000"/>
          <w:szCs w:val="32"/>
        </w:rPr>
        <w:t>计划捐赠时间：</w:t>
      </w:r>
      <w:r>
        <w:rPr>
          <w:rFonts w:eastAsia="方正仿宋简体"/>
          <w:color w:val="000000"/>
          <w:szCs w:val="32"/>
          <w:u w:val="single"/>
        </w:rPr>
        <w:t>　　　　</w:t>
      </w:r>
      <w:r>
        <w:rPr>
          <w:rFonts w:eastAsia="方正仿宋简体"/>
          <w:color w:val="000000"/>
          <w:szCs w:val="32"/>
        </w:rPr>
        <w:t>年</w:t>
      </w:r>
      <w:r>
        <w:rPr>
          <w:rFonts w:eastAsia="方正仿宋简体"/>
          <w:color w:val="000000"/>
          <w:szCs w:val="32"/>
          <w:u w:val="single"/>
        </w:rPr>
        <w:t>　　</w:t>
      </w:r>
      <w:r>
        <w:rPr>
          <w:rFonts w:eastAsia="方正仿宋简体"/>
          <w:color w:val="000000"/>
          <w:szCs w:val="32"/>
        </w:rPr>
        <w:t>月</w:t>
      </w:r>
      <w:r>
        <w:rPr>
          <w:rFonts w:eastAsia="方正仿宋简体"/>
          <w:color w:val="000000"/>
          <w:szCs w:val="32"/>
          <w:u w:val="single"/>
        </w:rPr>
        <w:t>　　</w:t>
      </w:r>
      <w:r>
        <w:rPr>
          <w:rFonts w:eastAsia="方正仿宋简体"/>
          <w:color w:val="000000"/>
          <w:szCs w:val="32"/>
        </w:rPr>
        <w:t>日前</w:t>
      </w:r>
    </w:p>
    <w:p w14:paraId="4A17A32E">
      <w:pPr>
        <w:spacing w:line="580" w:lineRule="exact"/>
        <w:ind w:firstLine="640"/>
        <w:rPr>
          <w:rFonts w:eastAsia="方正仿宋简体"/>
          <w:color w:val="000000"/>
          <w:szCs w:val="32"/>
          <w:u w:val="single"/>
        </w:rPr>
      </w:pPr>
      <w:r>
        <w:rPr>
          <w:rFonts w:eastAsia="方正仿宋简体"/>
          <w:color w:val="000000"/>
          <w:szCs w:val="32"/>
        </w:rPr>
        <w:t>发动单位：</w:t>
      </w:r>
      <w:r>
        <w:rPr>
          <w:rFonts w:eastAsia="方正仿宋简体"/>
          <w:color w:val="000000"/>
          <w:szCs w:val="32"/>
          <w:u w:val="single"/>
        </w:rPr>
        <w:t xml:space="preserve">　　 </w:t>
      </w:r>
      <w:r>
        <w:rPr>
          <w:rFonts w:hint="eastAsia" w:eastAsia="方正仿宋简体"/>
          <w:color w:val="000000"/>
          <w:szCs w:val="32"/>
          <w:u w:val="single"/>
          <w:lang w:val="en-US" w:eastAsia="zh-CN"/>
        </w:rPr>
        <w:t>市残联</w:t>
      </w:r>
      <w:r>
        <w:rPr>
          <w:rFonts w:eastAsia="方正仿宋简体"/>
          <w:color w:val="000000"/>
          <w:szCs w:val="32"/>
          <w:u w:val="single"/>
        </w:rPr>
        <w:t xml:space="preserve">                     　　　　    </w:t>
      </w:r>
    </w:p>
    <w:p w14:paraId="6F6B812F">
      <w:pPr>
        <w:spacing w:line="580" w:lineRule="exact"/>
        <w:ind w:firstLine="640"/>
        <w:rPr>
          <w:rFonts w:eastAsia="方正仿宋简体"/>
          <w:color w:val="000000"/>
          <w:szCs w:val="32"/>
          <w:u w:val="single"/>
        </w:rPr>
      </w:pPr>
      <w:r>
        <w:rPr>
          <w:rFonts w:eastAsia="方正仿宋简体"/>
          <w:color w:val="000000"/>
          <w:szCs w:val="32"/>
        </w:rPr>
        <w:t>联系人：</w:t>
      </w:r>
      <w:r>
        <w:rPr>
          <w:rFonts w:hint="eastAsia" w:eastAsia="方正仿宋简体"/>
          <w:color w:val="000000"/>
          <w:szCs w:val="32"/>
          <w:u w:val="single"/>
          <w:lang w:val="en-US" w:eastAsia="zh-CN"/>
        </w:rPr>
        <w:t>张凤</w:t>
      </w:r>
      <w:r>
        <w:rPr>
          <w:rFonts w:hint="eastAsia" w:eastAsia="方正仿宋简体"/>
          <w:color w:val="000000"/>
          <w:szCs w:val="32"/>
          <w:u w:val="single"/>
          <w:lang w:eastAsia="zh-CN"/>
        </w:rPr>
        <w:t>、</w:t>
      </w:r>
      <w:r>
        <w:rPr>
          <w:rFonts w:hint="eastAsia" w:eastAsia="方正仿宋简体"/>
          <w:color w:val="000000"/>
          <w:szCs w:val="32"/>
          <w:u w:val="single"/>
          <w:lang w:val="en-US" w:eastAsia="zh-CN"/>
        </w:rPr>
        <w:t>伍奕锋</w:t>
      </w:r>
      <w:r>
        <w:rPr>
          <w:rFonts w:eastAsia="方正仿宋简体"/>
          <w:color w:val="000000"/>
          <w:szCs w:val="32"/>
          <w:u w:val="single"/>
        </w:rPr>
        <w:t>　</w:t>
      </w:r>
      <w:r>
        <w:rPr>
          <w:rFonts w:eastAsia="方正仿宋简体"/>
          <w:color w:val="000000"/>
          <w:szCs w:val="32"/>
        </w:rPr>
        <w:t>联系电话：</w:t>
      </w:r>
      <w:r>
        <w:rPr>
          <w:rFonts w:hint="eastAsia" w:eastAsia="方正仿宋简体"/>
          <w:color w:val="000000"/>
          <w:szCs w:val="32"/>
          <w:u w:val="single"/>
          <w:lang w:val="en-US" w:eastAsia="zh-CN"/>
        </w:rPr>
        <w:t>3952759、3952771</w:t>
      </w:r>
      <w:r>
        <w:rPr>
          <w:rFonts w:eastAsia="方正仿宋简体"/>
          <w:color w:val="000000"/>
          <w:szCs w:val="32"/>
          <w:u w:val="single"/>
        </w:rPr>
        <w:t xml:space="preserve">      　</w:t>
      </w:r>
    </w:p>
    <w:p w14:paraId="239A9942">
      <w:pPr>
        <w:spacing w:line="580" w:lineRule="exact"/>
        <w:rPr>
          <w:rFonts w:eastAsia="方正仿宋简体"/>
          <w:color w:val="000000"/>
          <w:szCs w:val="32"/>
          <w:u w:val="single"/>
        </w:rPr>
      </w:pPr>
    </w:p>
    <w:p w14:paraId="0427ED43">
      <w:pPr>
        <w:spacing w:line="580" w:lineRule="exact"/>
        <w:rPr>
          <w:rFonts w:eastAsia="方正仿宋简体"/>
          <w:color w:val="000000"/>
          <w:szCs w:val="32"/>
          <w:u w:val="single"/>
        </w:rPr>
      </w:pPr>
    </w:p>
    <w:p w14:paraId="09641996">
      <w:pPr>
        <w:spacing w:line="580" w:lineRule="exact"/>
        <w:ind w:right="640" w:firstLine="1422" w:firstLineChars="450"/>
        <w:jc w:val="center"/>
        <w:rPr>
          <w:rFonts w:eastAsia="方正仿宋简体"/>
          <w:color w:val="000000"/>
          <w:szCs w:val="32"/>
          <w:u w:val="single"/>
        </w:rPr>
      </w:pPr>
      <w:r>
        <w:rPr>
          <w:rFonts w:eastAsia="方正仿宋简体"/>
          <w:color w:val="000000"/>
          <w:szCs w:val="32"/>
        </w:rPr>
        <w:t xml:space="preserve">    捐赠者确认（签名、盖章）：</w:t>
      </w:r>
      <w:r>
        <w:rPr>
          <w:rFonts w:eastAsia="方正仿宋简体"/>
          <w:color w:val="000000"/>
          <w:szCs w:val="32"/>
          <w:u w:val="single"/>
        </w:rPr>
        <w:t>　　　　　　　</w:t>
      </w:r>
    </w:p>
    <w:p w14:paraId="56E69883">
      <w:pPr>
        <w:spacing w:line="580" w:lineRule="exact"/>
        <w:ind w:firstLine="5056" w:firstLineChars="1600"/>
        <w:rPr>
          <w:rFonts w:eastAsia="方正仿宋简体"/>
          <w:color w:val="000000"/>
          <w:szCs w:val="32"/>
        </w:rPr>
      </w:pPr>
      <w:r>
        <w:rPr>
          <w:rFonts w:eastAsia="方正仿宋简体"/>
          <w:color w:val="000000"/>
          <w:szCs w:val="32"/>
        </w:rPr>
        <w:t>年　　月　　日</w:t>
      </w:r>
    </w:p>
    <w:p w14:paraId="7E63CD79">
      <w:pPr>
        <w:spacing w:line="580" w:lineRule="exact"/>
        <w:rPr>
          <w:rFonts w:eastAsia="方正仿宋简体"/>
          <w:color w:val="000000"/>
          <w:szCs w:val="32"/>
        </w:rPr>
      </w:pPr>
    </w:p>
    <w:p w14:paraId="4DAA3F6E">
      <w:pPr>
        <w:spacing w:line="520" w:lineRule="exact"/>
        <w:ind w:firstLine="472" w:firstLineChars="200"/>
        <w:rPr>
          <w:rFonts w:eastAsia="方正仿宋简体"/>
          <w:szCs w:val="32"/>
        </w:rPr>
      </w:pPr>
      <w:r>
        <w:rPr>
          <w:rFonts w:hint="eastAsia" w:ascii="宋体" w:hAnsi="宋体" w:cs="宋体"/>
          <w:color w:val="000000"/>
          <w:sz w:val="24"/>
        </w:rPr>
        <w:t>注：如需进行定向捐赠，请在本意向书中列明具体的定向捐赠项目，如未列明具体项目，接收机构将把善款列入非定向捐款管理使用。如需调整捐款性质（由定向转为非定向或非定向转为定向）应在捐赠后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4"/>
        </w:rPr>
        <w:t>日内提出，未及时提出的统一按原捐赠性质管理。</w:t>
      </w:r>
    </w:p>
    <w:sectPr>
      <w:footerReference r:id="rId3" w:type="default"/>
      <w:footerReference r:id="rId4" w:type="even"/>
      <w:pgSz w:w="11906" w:h="16838"/>
      <w:pgMar w:top="1701" w:right="1474" w:bottom="1871" w:left="1588" w:header="851" w:footer="11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1DA78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804AD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4FF0D06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attachedTemplate r:id="rId1"/>
  <w:documentProtection w:enforcement="0"/>
  <w:defaultTabStop w:val="425"/>
  <w:drawingGridHorizontalSpacing w:val="31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FC"/>
    <w:rsid w:val="000162EF"/>
    <w:rsid w:val="00021BEA"/>
    <w:rsid w:val="000620C2"/>
    <w:rsid w:val="00062A57"/>
    <w:rsid w:val="00064B8F"/>
    <w:rsid w:val="00091164"/>
    <w:rsid w:val="000915DE"/>
    <w:rsid w:val="00094A34"/>
    <w:rsid w:val="000B6748"/>
    <w:rsid w:val="000D03DA"/>
    <w:rsid w:val="000D3C84"/>
    <w:rsid w:val="000F1856"/>
    <w:rsid w:val="001001F8"/>
    <w:rsid w:val="00102A63"/>
    <w:rsid w:val="001256D8"/>
    <w:rsid w:val="00164637"/>
    <w:rsid w:val="001655D0"/>
    <w:rsid w:val="001700BF"/>
    <w:rsid w:val="00193685"/>
    <w:rsid w:val="001B51E9"/>
    <w:rsid w:val="001E042C"/>
    <w:rsid w:val="001E5B64"/>
    <w:rsid w:val="002038F6"/>
    <w:rsid w:val="002118A5"/>
    <w:rsid w:val="00214A27"/>
    <w:rsid w:val="00217836"/>
    <w:rsid w:val="00240782"/>
    <w:rsid w:val="00254B10"/>
    <w:rsid w:val="0027101C"/>
    <w:rsid w:val="00280007"/>
    <w:rsid w:val="00282EF6"/>
    <w:rsid w:val="002933CE"/>
    <w:rsid w:val="00296287"/>
    <w:rsid w:val="002A489C"/>
    <w:rsid w:val="002A588B"/>
    <w:rsid w:val="002B06A4"/>
    <w:rsid w:val="002B7756"/>
    <w:rsid w:val="002C76E7"/>
    <w:rsid w:val="002E19FD"/>
    <w:rsid w:val="002F13E3"/>
    <w:rsid w:val="00305C82"/>
    <w:rsid w:val="003107FC"/>
    <w:rsid w:val="00312183"/>
    <w:rsid w:val="00312CF0"/>
    <w:rsid w:val="00316208"/>
    <w:rsid w:val="003206F6"/>
    <w:rsid w:val="0032257B"/>
    <w:rsid w:val="00322ECC"/>
    <w:rsid w:val="00336263"/>
    <w:rsid w:val="003449FC"/>
    <w:rsid w:val="00344F08"/>
    <w:rsid w:val="00357712"/>
    <w:rsid w:val="00360D97"/>
    <w:rsid w:val="00361227"/>
    <w:rsid w:val="00365B73"/>
    <w:rsid w:val="003969F5"/>
    <w:rsid w:val="003A4BB7"/>
    <w:rsid w:val="003E399B"/>
    <w:rsid w:val="004164AC"/>
    <w:rsid w:val="00424840"/>
    <w:rsid w:val="004308EA"/>
    <w:rsid w:val="0043390D"/>
    <w:rsid w:val="00434E65"/>
    <w:rsid w:val="0043772B"/>
    <w:rsid w:val="004820F0"/>
    <w:rsid w:val="00491743"/>
    <w:rsid w:val="004938EC"/>
    <w:rsid w:val="004951A6"/>
    <w:rsid w:val="004A3EE9"/>
    <w:rsid w:val="004B5EDF"/>
    <w:rsid w:val="004F0A91"/>
    <w:rsid w:val="004F5E87"/>
    <w:rsid w:val="005116DE"/>
    <w:rsid w:val="0052787D"/>
    <w:rsid w:val="0055145C"/>
    <w:rsid w:val="00554CDE"/>
    <w:rsid w:val="005618B4"/>
    <w:rsid w:val="00582C51"/>
    <w:rsid w:val="005878C7"/>
    <w:rsid w:val="005A2336"/>
    <w:rsid w:val="005A7E97"/>
    <w:rsid w:val="005C1065"/>
    <w:rsid w:val="005E07A8"/>
    <w:rsid w:val="00610959"/>
    <w:rsid w:val="00611C73"/>
    <w:rsid w:val="0061756B"/>
    <w:rsid w:val="00617830"/>
    <w:rsid w:val="006204A8"/>
    <w:rsid w:val="0063146E"/>
    <w:rsid w:val="00655127"/>
    <w:rsid w:val="00655A29"/>
    <w:rsid w:val="00655A2E"/>
    <w:rsid w:val="006D4DD7"/>
    <w:rsid w:val="006E6A6A"/>
    <w:rsid w:val="006F437C"/>
    <w:rsid w:val="006F580D"/>
    <w:rsid w:val="00706EB9"/>
    <w:rsid w:val="00717DDD"/>
    <w:rsid w:val="0073510B"/>
    <w:rsid w:val="00735AB0"/>
    <w:rsid w:val="00740F10"/>
    <w:rsid w:val="0074440E"/>
    <w:rsid w:val="00793921"/>
    <w:rsid w:val="00793B46"/>
    <w:rsid w:val="007C1FA7"/>
    <w:rsid w:val="007D686B"/>
    <w:rsid w:val="007E140A"/>
    <w:rsid w:val="00855BC6"/>
    <w:rsid w:val="008A44B6"/>
    <w:rsid w:val="008B3DD9"/>
    <w:rsid w:val="008C78B3"/>
    <w:rsid w:val="008F2355"/>
    <w:rsid w:val="00906352"/>
    <w:rsid w:val="00917E7F"/>
    <w:rsid w:val="00930B41"/>
    <w:rsid w:val="009471C9"/>
    <w:rsid w:val="0096139E"/>
    <w:rsid w:val="009C59B5"/>
    <w:rsid w:val="009E29A6"/>
    <w:rsid w:val="009E2A68"/>
    <w:rsid w:val="00A32AB5"/>
    <w:rsid w:val="00A3467B"/>
    <w:rsid w:val="00A423CB"/>
    <w:rsid w:val="00A72D8F"/>
    <w:rsid w:val="00A85154"/>
    <w:rsid w:val="00AA6E06"/>
    <w:rsid w:val="00AB25D2"/>
    <w:rsid w:val="00AC2DE9"/>
    <w:rsid w:val="00AC5FF4"/>
    <w:rsid w:val="00AD0A90"/>
    <w:rsid w:val="00B00A38"/>
    <w:rsid w:val="00B01960"/>
    <w:rsid w:val="00B11B3F"/>
    <w:rsid w:val="00B13F3C"/>
    <w:rsid w:val="00B1420D"/>
    <w:rsid w:val="00B14D94"/>
    <w:rsid w:val="00B22095"/>
    <w:rsid w:val="00B243E2"/>
    <w:rsid w:val="00B32C1C"/>
    <w:rsid w:val="00B46103"/>
    <w:rsid w:val="00B46B4A"/>
    <w:rsid w:val="00B4793D"/>
    <w:rsid w:val="00B92401"/>
    <w:rsid w:val="00B94EAC"/>
    <w:rsid w:val="00B95FC2"/>
    <w:rsid w:val="00BA7037"/>
    <w:rsid w:val="00BB4583"/>
    <w:rsid w:val="00BB638C"/>
    <w:rsid w:val="00BC1833"/>
    <w:rsid w:val="00BC1F5F"/>
    <w:rsid w:val="00BC7DF8"/>
    <w:rsid w:val="00BD723A"/>
    <w:rsid w:val="00BE1F71"/>
    <w:rsid w:val="00BF42AA"/>
    <w:rsid w:val="00BF79F6"/>
    <w:rsid w:val="00C06B96"/>
    <w:rsid w:val="00C212BA"/>
    <w:rsid w:val="00C30936"/>
    <w:rsid w:val="00C3213E"/>
    <w:rsid w:val="00C425F0"/>
    <w:rsid w:val="00C438BD"/>
    <w:rsid w:val="00C57268"/>
    <w:rsid w:val="00C747FD"/>
    <w:rsid w:val="00C96A4D"/>
    <w:rsid w:val="00CC4B10"/>
    <w:rsid w:val="00CD4B42"/>
    <w:rsid w:val="00CE7DE9"/>
    <w:rsid w:val="00D244A9"/>
    <w:rsid w:val="00D24B77"/>
    <w:rsid w:val="00D367EC"/>
    <w:rsid w:val="00D54116"/>
    <w:rsid w:val="00D60179"/>
    <w:rsid w:val="00D74151"/>
    <w:rsid w:val="00D751F8"/>
    <w:rsid w:val="00D75728"/>
    <w:rsid w:val="00DF7C2C"/>
    <w:rsid w:val="00E068E6"/>
    <w:rsid w:val="00E15244"/>
    <w:rsid w:val="00E24357"/>
    <w:rsid w:val="00E7001C"/>
    <w:rsid w:val="00E718E7"/>
    <w:rsid w:val="00E93BD2"/>
    <w:rsid w:val="00EC40E8"/>
    <w:rsid w:val="00ED475D"/>
    <w:rsid w:val="00EE2A37"/>
    <w:rsid w:val="00EE2B43"/>
    <w:rsid w:val="00EF59BF"/>
    <w:rsid w:val="00F07F1D"/>
    <w:rsid w:val="00F10B8D"/>
    <w:rsid w:val="00F218FF"/>
    <w:rsid w:val="00F256FE"/>
    <w:rsid w:val="00F27E8B"/>
    <w:rsid w:val="00F312C2"/>
    <w:rsid w:val="00F3799C"/>
    <w:rsid w:val="00F7104B"/>
    <w:rsid w:val="00F73AA2"/>
    <w:rsid w:val="00F91631"/>
    <w:rsid w:val="00FA3E17"/>
    <w:rsid w:val="00FC2B75"/>
    <w:rsid w:val="00FD2FE2"/>
    <w:rsid w:val="00FE0783"/>
    <w:rsid w:val="037A2363"/>
    <w:rsid w:val="04BC7FC5"/>
    <w:rsid w:val="075C27F0"/>
    <w:rsid w:val="085E09D8"/>
    <w:rsid w:val="09813D90"/>
    <w:rsid w:val="098F6B29"/>
    <w:rsid w:val="09922BA0"/>
    <w:rsid w:val="0A866302"/>
    <w:rsid w:val="0CC5135A"/>
    <w:rsid w:val="0D330314"/>
    <w:rsid w:val="0F4F3F7E"/>
    <w:rsid w:val="0F690A30"/>
    <w:rsid w:val="0F7415A1"/>
    <w:rsid w:val="0FD75D78"/>
    <w:rsid w:val="119371D2"/>
    <w:rsid w:val="12394BB9"/>
    <w:rsid w:val="129E1F12"/>
    <w:rsid w:val="136959F8"/>
    <w:rsid w:val="14113E49"/>
    <w:rsid w:val="14EB59D0"/>
    <w:rsid w:val="1527251C"/>
    <w:rsid w:val="157E0255"/>
    <w:rsid w:val="19786F2F"/>
    <w:rsid w:val="19D313F6"/>
    <w:rsid w:val="1C885AFB"/>
    <w:rsid w:val="1D280AE1"/>
    <w:rsid w:val="203A10C2"/>
    <w:rsid w:val="218343A7"/>
    <w:rsid w:val="21E77A9E"/>
    <w:rsid w:val="22134090"/>
    <w:rsid w:val="235265BB"/>
    <w:rsid w:val="23FD60AC"/>
    <w:rsid w:val="25F53FD0"/>
    <w:rsid w:val="2637327E"/>
    <w:rsid w:val="268B29E8"/>
    <w:rsid w:val="26A3583A"/>
    <w:rsid w:val="277F240F"/>
    <w:rsid w:val="27AA2E71"/>
    <w:rsid w:val="283372BB"/>
    <w:rsid w:val="2A2B5973"/>
    <w:rsid w:val="2A681211"/>
    <w:rsid w:val="2ACD2FBA"/>
    <w:rsid w:val="2BC23461"/>
    <w:rsid w:val="2C0C7DA1"/>
    <w:rsid w:val="2D9A3FA2"/>
    <w:rsid w:val="30E6504A"/>
    <w:rsid w:val="31E105F8"/>
    <w:rsid w:val="32F834B7"/>
    <w:rsid w:val="33701FBA"/>
    <w:rsid w:val="33AC4B39"/>
    <w:rsid w:val="33FD3148"/>
    <w:rsid w:val="396339C3"/>
    <w:rsid w:val="396A194D"/>
    <w:rsid w:val="399E6233"/>
    <w:rsid w:val="3B245B8D"/>
    <w:rsid w:val="3CE93125"/>
    <w:rsid w:val="3E7F0C0C"/>
    <w:rsid w:val="3EB72008"/>
    <w:rsid w:val="436C6034"/>
    <w:rsid w:val="44F136D3"/>
    <w:rsid w:val="45CF42B2"/>
    <w:rsid w:val="47666743"/>
    <w:rsid w:val="47A069E5"/>
    <w:rsid w:val="4E2E12DE"/>
    <w:rsid w:val="4E797CF8"/>
    <w:rsid w:val="4FE32D90"/>
    <w:rsid w:val="537175B3"/>
    <w:rsid w:val="538A0A32"/>
    <w:rsid w:val="53CB7493"/>
    <w:rsid w:val="54E60961"/>
    <w:rsid w:val="577775BC"/>
    <w:rsid w:val="58256556"/>
    <w:rsid w:val="586716AC"/>
    <w:rsid w:val="5C172650"/>
    <w:rsid w:val="5C4520E2"/>
    <w:rsid w:val="5CF076F2"/>
    <w:rsid w:val="5D2E67EA"/>
    <w:rsid w:val="5D472D81"/>
    <w:rsid w:val="5D683945"/>
    <w:rsid w:val="5D8A1CEE"/>
    <w:rsid w:val="5E587CD8"/>
    <w:rsid w:val="5E72723A"/>
    <w:rsid w:val="5FC13C97"/>
    <w:rsid w:val="60A01FAE"/>
    <w:rsid w:val="61E02021"/>
    <w:rsid w:val="63232F9D"/>
    <w:rsid w:val="638950A0"/>
    <w:rsid w:val="63922DDC"/>
    <w:rsid w:val="63972AE1"/>
    <w:rsid w:val="64132484"/>
    <w:rsid w:val="65AA43F5"/>
    <w:rsid w:val="65ED2D33"/>
    <w:rsid w:val="67560A07"/>
    <w:rsid w:val="67FB26EC"/>
    <w:rsid w:val="68A75F96"/>
    <w:rsid w:val="68B701FD"/>
    <w:rsid w:val="69B80081"/>
    <w:rsid w:val="69BA08FA"/>
    <w:rsid w:val="6BB653AE"/>
    <w:rsid w:val="6D620402"/>
    <w:rsid w:val="6D914D61"/>
    <w:rsid w:val="6E3C7919"/>
    <w:rsid w:val="6F006387"/>
    <w:rsid w:val="6F6F2A65"/>
    <w:rsid w:val="729471B9"/>
    <w:rsid w:val="733678B2"/>
    <w:rsid w:val="7427106B"/>
    <w:rsid w:val="76827D48"/>
    <w:rsid w:val="776A07E3"/>
    <w:rsid w:val="795A4F1B"/>
    <w:rsid w:val="7B715DDD"/>
    <w:rsid w:val="DC4F5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Char"/>
    <w:basedOn w:val="1"/>
    <w:qFormat/>
    <w:uiPriority w:val="0"/>
    <w:rPr>
      <w:rFonts w:ascii="Tahoma" w:hAnsi="Tahoma"/>
      <w:sz w:val="24"/>
      <w:szCs w:val="32"/>
    </w:rPr>
  </w:style>
  <w:style w:type="character" w:customStyle="1" w:styleId="13">
    <w:name w:val="页脚 字符"/>
    <w:link w:val="5"/>
    <w:qFormat/>
    <w:uiPriority w:val="0"/>
    <w:rPr>
      <w:rFonts w:eastAsia="仿宋_GB2312"/>
      <w:kern w:val="2"/>
      <w:sz w:val="18"/>
    </w:rPr>
  </w:style>
  <w:style w:type="character" w:customStyle="1" w:styleId="14">
    <w:name w:val="批注框文本 字符"/>
    <w:basedOn w:val="9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greatwall\C:\Program%20Files\Common%20Files\gwb\gwb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gwb0.dot</Template>
  <Company>Chinese ORG</Company>
  <Pages>1</Pages>
  <Words>254</Words>
  <Characters>272</Characters>
  <Lines>3</Lines>
  <Paragraphs>1</Paragraphs>
  <TotalTime>1</TotalTime>
  <ScaleCrop>false</ScaleCrop>
  <LinksUpToDate>false</LinksUpToDate>
  <CharactersWithSpaces>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2020-06-16T15:54:00Z</dcterms:created>
  <dc:creator>user</dc:creator>
  <cp:lastModifiedBy>简简单单</cp:lastModifiedBy>
  <cp:lastPrinted>2018-04-24T15:13:00Z</cp:lastPrinted>
  <dcterms:modified xsi:type="dcterms:W3CDTF">2025-06-30T06:55:37Z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5B625827602145DE83BB69F857F18887_13</vt:lpwstr>
  </property>
  <property fmtid="{D5CDD505-2E9C-101B-9397-08002B2CF9AE}" pid="4" name="KSOTemplateDocerSaveRecord">
    <vt:lpwstr>eyJoZGlkIjoiNjAzZTI0OWJiYjNiNzNkNzQ0MTIwNzk3MTRiMzg2NDgifQ==</vt:lpwstr>
  </property>
</Properties>
</file>